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7B1F9F59" w14:textId="77777777" w:rsidR="00671472" w:rsidRPr="00E82B28" w:rsidRDefault="00671472" w:rsidP="00671472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E82B28">
        <w:rPr>
          <w:rFonts w:ascii="Verdana" w:eastAsia="Times New Roman" w:hAnsi="Verdana"/>
          <w:b/>
          <w:bCs/>
          <w:sz w:val="22"/>
          <w:szCs w:val="22"/>
        </w:rPr>
        <w:t>COTP/06 – TEORIA, RITMICA E PERCEZIONE MUSICALE</w:t>
      </w:r>
    </w:p>
    <w:p w14:paraId="00713CBF" w14:textId="77777777" w:rsidR="00671472" w:rsidRPr="00FC3C97" w:rsidRDefault="00671472" w:rsidP="00671472">
      <w:pPr>
        <w:rPr>
          <w:rFonts w:ascii="Verdana" w:eastAsia="Times New Roman" w:hAnsi="Verdana"/>
        </w:rPr>
      </w:pP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BD32" w14:textId="77777777" w:rsidR="00F50789" w:rsidRDefault="00F50789">
      <w:r>
        <w:separator/>
      </w:r>
    </w:p>
  </w:endnote>
  <w:endnote w:type="continuationSeparator" w:id="0">
    <w:p w14:paraId="4155D6A5" w14:textId="77777777" w:rsidR="00F50789" w:rsidRDefault="00F5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0DE9" w14:textId="77777777" w:rsidR="00F50789" w:rsidRDefault="00F50789">
      <w:r>
        <w:separator/>
      </w:r>
    </w:p>
  </w:footnote>
  <w:footnote w:type="continuationSeparator" w:id="0">
    <w:p w14:paraId="3A3FF0E2" w14:textId="77777777" w:rsidR="00F50789" w:rsidRDefault="00F5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1A6E8A"/>
    <w:rsid w:val="002A08E0"/>
    <w:rsid w:val="002A2E39"/>
    <w:rsid w:val="00341FB4"/>
    <w:rsid w:val="003D0D10"/>
    <w:rsid w:val="003F7E59"/>
    <w:rsid w:val="00483563"/>
    <w:rsid w:val="00671472"/>
    <w:rsid w:val="008F1384"/>
    <w:rsid w:val="009760FE"/>
    <w:rsid w:val="00A370BE"/>
    <w:rsid w:val="00C01257"/>
    <w:rsid w:val="00CA2AEF"/>
    <w:rsid w:val="00D50724"/>
    <w:rsid w:val="00E63B53"/>
    <w:rsid w:val="00E82B28"/>
    <w:rsid w:val="00EA1743"/>
    <w:rsid w:val="00EC245E"/>
    <w:rsid w:val="00EC5E1B"/>
    <w:rsid w:val="00F2658B"/>
    <w:rsid w:val="00F50789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3</cp:revision>
  <cp:lastPrinted>2018-04-30T07:04:00Z</cp:lastPrinted>
  <dcterms:created xsi:type="dcterms:W3CDTF">2023-06-21T14:16:00Z</dcterms:created>
  <dcterms:modified xsi:type="dcterms:W3CDTF">2023-06-21T14:16:00Z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