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7B1F9F59" w14:textId="7C0CCD67" w:rsidR="00671472" w:rsidRPr="00E82B28" w:rsidRDefault="000E1B3A" w:rsidP="00671472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>COMP/02 – CHITARRA POP ROCK</w:t>
      </w:r>
    </w:p>
    <w:p w14:paraId="00713CBF" w14:textId="77777777" w:rsidR="00671472" w:rsidRPr="00FC3C97" w:rsidRDefault="00671472" w:rsidP="00671472">
      <w:pPr>
        <w:rPr>
          <w:rFonts w:ascii="Verdana" w:eastAsia="Times New Roman" w:hAnsi="Verdana"/>
        </w:rPr>
      </w:pP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6DAE" w14:textId="77777777" w:rsidR="003B737C" w:rsidRDefault="003B737C">
      <w:r>
        <w:separator/>
      </w:r>
    </w:p>
  </w:endnote>
  <w:endnote w:type="continuationSeparator" w:id="0">
    <w:p w14:paraId="0075884C" w14:textId="77777777" w:rsidR="003B737C" w:rsidRDefault="003B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215D" w14:textId="77777777" w:rsidR="003B737C" w:rsidRDefault="003B737C">
      <w:r>
        <w:separator/>
      </w:r>
    </w:p>
  </w:footnote>
  <w:footnote w:type="continuationSeparator" w:id="0">
    <w:p w14:paraId="76FE80AA" w14:textId="77777777" w:rsidR="003B737C" w:rsidRDefault="003B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0E1B3A"/>
    <w:rsid w:val="001A6E8A"/>
    <w:rsid w:val="002A08E0"/>
    <w:rsid w:val="002A2E39"/>
    <w:rsid w:val="00341FB4"/>
    <w:rsid w:val="003B737C"/>
    <w:rsid w:val="003D0D10"/>
    <w:rsid w:val="003F7E59"/>
    <w:rsid w:val="00483563"/>
    <w:rsid w:val="00671472"/>
    <w:rsid w:val="008F1384"/>
    <w:rsid w:val="009760FE"/>
    <w:rsid w:val="00A370BE"/>
    <w:rsid w:val="00C01257"/>
    <w:rsid w:val="00CA2AEF"/>
    <w:rsid w:val="00D50724"/>
    <w:rsid w:val="00E63B53"/>
    <w:rsid w:val="00E82B28"/>
    <w:rsid w:val="00EA1743"/>
    <w:rsid w:val="00EC245E"/>
    <w:rsid w:val="00EC5E1B"/>
    <w:rsid w:val="00F2658B"/>
    <w:rsid w:val="00F50789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2023-10-12T15:08:00Z</dcterms:created>
  <dcterms:modified xsi:type="dcterms:W3CDTF">2023-10-12T15:08:00Z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