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5BDA4803" w:rsidR="003D0D10" w:rsidRDefault="003D0D10" w:rsidP="00EC245E">
      <w:pPr>
        <w:pStyle w:val="Titolo2"/>
        <w:jc w:val="both"/>
        <w:rPr>
          <w:rFonts w:ascii="Verdana" w:hAnsi="Verdana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</w:t>
      </w:r>
      <w:r w:rsidR="00071897">
        <w:rPr>
          <w:rFonts w:ascii="Verdana" w:hAnsi="Verdana"/>
        </w:rPr>
        <w:t>di</w:t>
      </w:r>
    </w:p>
    <w:p w14:paraId="083B387F" w14:textId="77777777" w:rsidR="00C01257" w:rsidRPr="00C01257" w:rsidRDefault="00C01257" w:rsidP="00C01257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b/>
          <w:bCs/>
          <w:sz w:val="22"/>
          <w:szCs w:val="22"/>
        </w:rPr>
      </w:pPr>
      <w:r w:rsidRPr="00C01257">
        <w:rPr>
          <w:rFonts w:ascii="Verdana" w:eastAsia="Times New Roman" w:hAnsi="Verdana"/>
          <w:b/>
          <w:bCs/>
          <w:sz w:val="22"/>
          <w:szCs w:val="22"/>
        </w:rPr>
        <w:t>CODM/04 – STORIA DELLA MUSICA</w:t>
      </w:r>
    </w:p>
    <w:p w14:paraId="3A6D9F70" w14:textId="77777777" w:rsidR="00FC4006" w:rsidRDefault="00FC4006" w:rsidP="00FC4006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sz w:val="22"/>
          <w:szCs w:val="22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A7B5" w14:textId="77777777" w:rsidR="0080027D" w:rsidRDefault="0080027D">
      <w:r>
        <w:separator/>
      </w:r>
    </w:p>
  </w:endnote>
  <w:endnote w:type="continuationSeparator" w:id="0">
    <w:p w14:paraId="58725B72" w14:textId="77777777" w:rsidR="0080027D" w:rsidRDefault="0080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3D" w14:textId="77777777" w:rsidR="00341FB4" w:rsidRDefault="00341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6D6C0B1C" w:rsidR="009760FE" w:rsidRDefault="00341FB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San Giorgio, 14 / 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B9" w14:textId="77777777" w:rsidR="00341FB4" w:rsidRDefault="00341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1A8B" w14:textId="77777777" w:rsidR="0080027D" w:rsidRDefault="0080027D">
      <w:r>
        <w:separator/>
      </w:r>
    </w:p>
  </w:footnote>
  <w:footnote w:type="continuationSeparator" w:id="0">
    <w:p w14:paraId="4F8EC2FE" w14:textId="77777777" w:rsidR="0080027D" w:rsidRDefault="0080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E97" w14:textId="77777777" w:rsidR="00341FB4" w:rsidRDefault="00341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513B55B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54E7" w14:textId="77777777" w:rsidR="00341FB4" w:rsidRDefault="00341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71897"/>
    <w:rsid w:val="000B7EAE"/>
    <w:rsid w:val="001A6E8A"/>
    <w:rsid w:val="002A08E0"/>
    <w:rsid w:val="00341FB4"/>
    <w:rsid w:val="003D0D10"/>
    <w:rsid w:val="003F7E59"/>
    <w:rsid w:val="00483563"/>
    <w:rsid w:val="0080027D"/>
    <w:rsid w:val="008F1384"/>
    <w:rsid w:val="009760FE"/>
    <w:rsid w:val="00A370BE"/>
    <w:rsid w:val="00C01257"/>
    <w:rsid w:val="00CA2AEF"/>
    <w:rsid w:val="00D50724"/>
    <w:rsid w:val="00E63B53"/>
    <w:rsid w:val="00EA1743"/>
    <w:rsid w:val="00EC245E"/>
    <w:rsid w:val="00EC5E1B"/>
    <w:rsid w:val="00F2658B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2018-04-30T07:04:00Z</cp:lastPrinted>
  <dcterms:created xsi:type="dcterms:W3CDTF">2023-06-21T14:15:00Z</dcterms:created>
  <dcterms:modified xsi:type="dcterms:W3CDTF">2023-06-21T14:15:00Z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